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C3D9" w14:textId="77777777" w:rsidR="004D21F0" w:rsidRDefault="004D21F0" w:rsidP="004D21F0">
      <w:pPr>
        <w:jc w:val="center"/>
        <w:rPr>
          <w:rFonts w:ascii="Verdana" w:hAnsi="Verdana"/>
          <w:b/>
          <w:sz w:val="22"/>
          <w:szCs w:val="22"/>
        </w:rPr>
      </w:pPr>
    </w:p>
    <w:p w14:paraId="42AD31A0" w14:textId="77777777" w:rsidR="00892464" w:rsidRDefault="00892464" w:rsidP="00892464">
      <w:pPr>
        <w:jc w:val="center"/>
        <w:rPr>
          <w:rFonts w:ascii="Verdana" w:hAnsi="Verdana"/>
          <w:b/>
          <w:sz w:val="24"/>
          <w:szCs w:val="24"/>
        </w:rPr>
      </w:pPr>
    </w:p>
    <w:p w14:paraId="0955A025" w14:textId="77777777" w:rsidR="00892464" w:rsidRPr="0054174A" w:rsidRDefault="00892464" w:rsidP="00892464">
      <w:pPr>
        <w:jc w:val="center"/>
        <w:rPr>
          <w:rFonts w:ascii="Verdana" w:hAnsi="Verdana"/>
          <w:b/>
          <w:sz w:val="24"/>
          <w:szCs w:val="24"/>
        </w:rPr>
      </w:pPr>
      <w:r w:rsidRPr="0054174A">
        <w:rPr>
          <w:rFonts w:ascii="Verdana" w:hAnsi="Verdana"/>
          <w:b/>
          <w:sz w:val="24"/>
          <w:szCs w:val="24"/>
        </w:rPr>
        <w:t>AGENDA</w:t>
      </w:r>
    </w:p>
    <w:p w14:paraId="34ED56D3" w14:textId="77777777" w:rsidR="00892464" w:rsidRPr="0054174A" w:rsidRDefault="00892464" w:rsidP="00892464">
      <w:pPr>
        <w:jc w:val="center"/>
        <w:rPr>
          <w:rFonts w:ascii="Verdana" w:hAnsi="Verdana"/>
          <w:b/>
          <w:sz w:val="24"/>
          <w:szCs w:val="24"/>
        </w:rPr>
      </w:pPr>
    </w:p>
    <w:p w14:paraId="1028BD03" w14:textId="77777777" w:rsidR="007C6291" w:rsidRPr="0054174A" w:rsidRDefault="00892464" w:rsidP="00CB4114">
      <w:pPr>
        <w:jc w:val="center"/>
        <w:rPr>
          <w:rFonts w:ascii="Verdana" w:hAnsi="Verdana"/>
          <w:b/>
          <w:sz w:val="24"/>
          <w:szCs w:val="24"/>
        </w:rPr>
      </w:pPr>
      <w:r w:rsidRPr="0054174A">
        <w:rPr>
          <w:rFonts w:ascii="Verdana" w:hAnsi="Verdana"/>
          <w:b/>
          <w:sz w:val="24"/>
          <w:szCs w:val="24"/>
        </w:rPr>
        <w:t>ANNUAL GENERAL MEETING</w:t>
      </w:r>
    </w:p>
    <w:p w14:paraId="05E7E633" w14:textId="77777777" w:rsidR="00892464" w:rsidRPr="0054174A" w:rsidRDefault="00892464" w:rsidP="00892464">
      <w:pPr>
        <w:jc w:val="center"/>
        <w:rPr>
          <w:rFonts w:ascii="Verdana" w:hAnsi="Verdana"/>
          <w:b/>
          <w:sz w:val="24"/>
          <w:szCs w:val="24"/>
        </w:rPr>
      </w:pPr>
    </w:p>
    <w:p w14:paraId="2C76D84B" w14:textId="77777777" w:rsidR="00892464" w:rsidRPr="0054174A" w:rsidRDefault="00892464" w:rsidP="00892464">
      <w:pPr>
        <w:jc w:val="center"/>
        <w:rPr>
          <w:rFonts w:ascii="Verdana" w:hAnsi="Verdana"/>
          <w:b/>
          <w:sz w:val="24"/>
          <w:szCs w:val="24"/>
        </w:rPr>
      </w:pPr>
      <w:r w:rsidRPr="0054174A">
        <w:rPr>
          <w:rFonts w:ascii="Verdana" w:hAnsi="Verdana"/>
          <w:b/>
          <w:sz w:val="24"/>
          <w:szCs w:val="24"/>
        </w:rPr>
        <w:t>MEDWAY ASTHMA SELF-HELP</w:t>
      </w:r>
    </w:p>
    <w:p w14:paraId="66547DB3" w14:textId="77777777" w:rsidR="00892464" w:rsidRPr="0054174A" w:rsidRDefault="00892464" w:rsidP="00892464">
      <w:pPr>
        <w:rPr>
          <w:rFonts w:ascii="Verdana" w:hAnsi="Verdana"/>
          <w:b/>
          <w:sz w:val="24"/>
          <w:szCs w:val="24"/>
        </w:rPr>
      </w:pPr>
    </w:p>
    <w:p w14:paraId="52672EAB" w14:textId="77777777" w:rsidR="00892464" w:rsidRPr="0054174A" w:rsidRDefault="00892464" w:rsidP="00892464">
      <w:pPr>
        <w:jc w:val="center"/>
        <w:rPr>
          <w:rFonts w:ascii="Verdana" w:hAnsi="Verdana"/>
          <w:b/>
          <w:sz w:val="24"/>
          <w:szCs w:val="24"/>
        </w:rPr>
      </w:pPr>
      <w:r w:rsidRPr="0054174A">
        <w:rPr>
          <w:rFonts w:ascii="Verdana" w:hAnsi="Verdana"/>
          <w:b/>
          <w:sz w:val="24"/>
          <w:szCs w:val="24"/>
        </w:rPr>
        <w:t>7.00</w:t>
      </w:r>
      <w:r>
        <w:rPr>
          <w:rFonts w:ascii="Verdana" w:hAnsi="Verdana"/>
          <w:b/>
          <w:sz w:val="24"/>
          <w:szCs w:val="24"/>
        </w:rPr>
        <w:t>PM,</w:t>
      </w:r>
      <w:r w:rsidRPr="0054174A">
        <w:rPr>
          <w:rFonts w:ascii="Verdana" w:hAnsi="Verdana"/>
          <w:b/>
          <w:sz w:val="24"/>
          <w:szCs w:val="24"/>
        </w:rPr>
        <w:t xml:space="preserve"> THURSDAY</w:t>
      </w:r>
      <w:r w:rsidR="00CA455F">
        <w:rPr>
          <w:rFonts w:ascii="Verdana" w:hAnsi="Verdana"/>
          <w:b/>
          <w:sz w:val="24"/>
          <w:szCs w:val="24"/>
        </w:rPr>
        <w:t xml:space="preserve"> </w:t>
      </w:r>
      <w:r w:rsidR="00135832">
        <w:rPr>
          <w:rFonts w:ascii="Verdana" w:hAnsi="Verdana"/>
          <w:b/>
          <w:sz w:val="24"/>
          <w:szCs w:val="24"/>
        </w:rPr>
        <w:t>5</w:t>
      </w:r>
      <w:r w:rsidR="00135832" w:rsidRPr="00135832">
        <w:rPr>
          <w:rFonts w:ascii="Verdana" w:hAnsi="Verdana"/>
          <w:b/>
          <w:sz w:val="24"/>
          <w:szCs w:val="24"/>
          <w:vertAlign w:val="superscript"/>
        </w:rPr>
        <w:t>th</w:t>
      </w:r>
      <w:r w:rsidR="00135832">
        <w:rPr>
          <w:rFonts w:ascii="Verdana" w:hAnsi="Verdana"/>
          <w:b/>
          <w:sz w:val="24"/>
          <w:szCs w:val="24"/>
        </w:rPr>
        <w:t xml:space="preserve"> February 2026</w:t>
      </w:r>
    </w:p>
    <w:p w14:paraId="5B762C83" w14:textId="77777777" w:rsidR="00892464" w:rsidRPr="0054174A" w:rsidRDefault="00892464" w:rsidP="00892464">
      <w:pPr>
        <w:jc w:val="center"/>
        <w:rPr>
          <w:rFonts w:ascii="Verdana" w:hAnsi="Verdana"/>
          <w:b/>
          <w:sz w:val="24"/>
          <w:szCs w:val="24"/>
        </w:rPr>
      </w:pPr>
    </w:p>
    <w:p w14:paraId="5F9687FD" w14:textId="77777777" w:rsidR="00892464" w:rsidRPr="0054174A" w:rsidRDefault="00892464" w:rsidP="00CB4114">
      <w:pPr>
        <w:ind w:left="-513" w:right="-500"/>
        <w:rPr>
          <w:rFonts w:ascii="Verdana" w:hAnsi="Verdana"/>
          <w:b/>
          <w:sz w:val="24"/>
          <w:szCs w:val="24"/>
        </w:rPr>
      </w:pPr>
    </w:p>
    <w:p w14:paraId="2CEBCC0E" w14:textId="77777777" w:rsidR="00892464" w:rsidRPr="0054174A" w:rsidRDefault="00892464" w:rsidP="00892464">
      <w:pPr>
        <w:rPr>
          <w:rFonts w:ascii="Verdana" w:hAnsi="Verdana"/>
          <w:sz w:val="24"/>
          <w:szCs w:val="24"/>
        </w:rPr>
      </w:pPr>
    </w:p>
    <w:p w14:paraId="6CFFF213" w14:textId="77777777" w:rsidR="00892464" w:rsidRPr="0054174A" w:rsidRDefault="00892464" w:rsidP="00892464">
      <w:pPr>
        <w:rPr>
          <w:rFonts w:ascii="Verdana" w:hAnsi="Verdana"/>
          <w:sz w:val="24"/>
          <w:szCs w:val="24"/>
        </w:rPr>
      </w:pPr>
    </w:p>
    <w:p w14:paraId="31F6BD90" w14:textId="77777777" w:rsidR="00892464" w:rsidRPr="0054174A" w:rsidRDefault="00892464" w:rsidP="00892464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 w:rsidRPr="0054174A">
        <w:rPr>
          <w:rFonts w:ascii="Verdana" w:hAnsi="Verdana"/>
          <w:sz w:val="24"/>
          <w:szCs w:val="24"/>
        </w:rPr>
        <w:t>W</w:t>
      </w:r>
      <w:r w:rsidR="00CA455F">
        <w:rPr>
          <w:rFonts w:ascii="Verdana" w:hAnsi="Verdana"/>
          <w:sz w:val="24"/>
          <w:szCs w:val="24"/>
        </w:rPr>
        <w:t>elcome</w:t>
      </w:r>
    </w:p>
    <w:p w14:paraId="61D2FE20" w14:textId="77777777" w:rsidR="00892464" w:rsidRPr="0054174A" w:rsidRDefault="00892464" w:rsidP="00892464">
      <w:pPr>
        <w:ind w:left="360"/>
        <w:rPr>
          <w:rFonts w:ascii="Verdana" w:hAnsi="Verdana"/>
          <w:sz w:val="24"/>
          <w:szCs w:val="24"/>
        </w:rPr>
      </w:pPr>
    </w:p>
    <w:p w14:paraId="766BF008" w14:textId="77777777" w:rsidR="00892464" w:rsidRPr="0054174A" w:rsidRDefault="00892464" w:rsidP="00892464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 w:rsidRPr="0054174A">
        <w:rPr>
          <w:rFonts w:ascii="Verdana" w:hAnsi="Verdana"/>
          <w:sz w:val="24"/>
          <w:szCs w:val="24"/>
        </w:rPr>
        <w:t>A</w:t>
      </w:r>
      <w:r w:rsidR="00CA455F">
        <w:rPr>
          <w:rFonts w:ascii="Verdana" w:hAnsi="Verdana"/>
          <w:sz w:val="24"/>
          <w:szCs w:val="24"/>
        </w:rPr>
        <w:t>pologies</w:t>
      </w:r>
    </w:p>
    <w:p w14:paraId="25E45E04" w14:textId="77777777" w:rsidR="00892464" w:rsidRPr="0054174A" w:rsidRDefault="007C4CD2" w:rsidP="00892464">
      <w:pPr>
        <w:rPr>
          <w:rFonts w:ascii="Verdana" w:hAnsi="Verdana"/>
          <w:sz w:val="24"/>
          <w:szCs w:val="24"/>
        </w:rPr>
      </w:pPr>
      <w:r w:rsidRPr="0054174A">
        <w:rPr>
          <w:rFonts w:ascii="Verdana" w:hAnsi="Verdana"/>
          <w:noProof/>
          <w:sz w:val="24"/>
          <w:szCs w:val="24"/>
          <w:lang w:eastAsia="en-GB"/>
        </w:rPr>
        <w:pict w14:anchorId="7718C24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44.35pt;margin-top:8.25pt;width:188.1pt;height:27pt;z-index:1;mso-wrap-edited:f">
            <v:textbox>
              <w:txbxContent>
                <w:p w14:paraId="0571B7F8" w14:textId="77777777" w:rsidR="00892464" w:rsidRPr="00FA4E79" w:rsidRDefault="00892464" w:rsidP="00892464">
                  <w:pPr>
                    <w:jc w:val="center"/>
                    <w:rPr>
                      <w:b/>
                    </w:rPr>
                  </w:pPr>
                  <w:r w:rsidRPr="00FA4E79">
                    <w:rPr>
                      <w:b/>
                    </w:rPr>
                    <w:t>PROPOSED AND SECONDED</w:t>
                  </w:r>
                </w:p>
              </w:txbxContent>
            </v:textbox>
          </v:shape>
        </w:pict>
      </w:r>
    </w:p>
    <w:p w14:paraId="44F783B6" w14:textId="77777777" w:rsidR="00892464" w:rsidRDefault="00E35D75" w:rsidP="00EC34DA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Minutes of 202</w:t>
      </w:r>
      <w:r w:rsidR="00135832">
        <w:rPr>
          <w:rFonts w:ascii="Verdana" w:hAnsi="Verdana"/>
          <w:sz w:val="24"/>
          <w:szCs w:val="24"/>
        </w:rPr>
        <w:t>4</w:t>
      </w:r>
      <w:r w:rsidR="00CA455F">
        <w:rPr>
          <w:rFonts w:ascii="Verdana" w:hAnsi="Verdana"/>
          <w:sz w:val="24"/>
          <w:szCs w:val="24"/>
        </w:rPr>
        <w:t xml:space="preserve"> AGM </w:t>
      </w:r>
    </w:p>
    <w:p w14:paraId="6684C929" w14:textId="77777777" w:rsidR="006E0F81" w:rsidRDefault="006E0F81" w:rsidP="006E0F81">
      <w:pPr>
        <w:pStyle w:val="ListParagraph"/>
        <w:rPr>
          <w:rFonts w:ascii="Verdana" w:hAnsi="Verdana"/>
          <w:sz w:val="24"/>
          <w:szCs w:val="24"/>
        </w:rPr>
      </w:pPr>
    </w:p>
    <w:p w14:paraId="0F262741" w14:textId="77777777" w:rsidR="00892464" w:rsidRPr="0054174A" w:rsidRDefault="00CA455F" w:rsidP="00892464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Matters arising</w:t>
      </w:r>
    </w:p>
    <w:p w14:paraId="45BC97AB" w14:textId="77777777" w:rsidR="00892464" w:rsidRPr="0054174A" w:rsidRDefault="00892464" w:rsidP="00892464">
      <w:pPr>
        <w:rPr>
          <w:rFonts w:ascii="Verdana" w:hAnsi="Verdana"/>
          <w:sz w:val="24"/>
          <w:szCs w:val="24"/>
        </w:rPr>
      </w:pPr>
    </w:p>
    <w:p w14:paraId="6F1357A8" w14:textId="77777777" w:rsidR="00892464" w:rsidRPr="0054174A" w:rsidRDefault="00CA455F" w:rsidP="00892464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Chairperson’s Report</w:t>
      </w:r>
    </w:p>
    <w:p w14:paraId="5416AE62" w14:textId="77777777" w:rsidR="00892464" w:rsidRPr="0054174A" w:rsidRDefault="00892464" w:rsidP="00892464">
      <w:pPr>
        <w:rPr>
          <w:rFonts w:ascii="Verdana" w:hAnsi="Verdana"/>
          <w:sz w:val="24"/>
          <w:szCs w:val="24"/>
        </w:rPr>
      </w:pPr>
    </w:p>
    <w:p w14:paraId="052CC43D" w14:textId="77777777" w:rsidR="00892464" w:rsidRPr="0054174A" w:rsidRDefault="00CA455F" w:rsidP="00892464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Treasurer’s Report</w:t>
      </w:r>
    </w:p>
    <w:p w14:paraId="21711B73" w14:textId="77777777" w:rsidR="00892464" w:rsidRPr="0054174A" w:rsidRDefault="00892464" w:rsidP="00892464">
      <w:pPr>
        <w:ind w:left="360"/>
        <w:rPr>
          <w:rFonts w:ascii="Verdana" w:hAnsi="Verdana"/>
          <w:sz w:val="24"/>
          <w:szCs w:val="24"/>
        </w:rPr>
      </w:pPr>
    </w:p>
    <w:p w14:paraId="0B36C29A" w14:textId="77777777" w:rsidR="00892464" w:rsidRPr="0054174A" w:rsidRDefault="00CA455F" w:rsidP="00892464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Clinic Report</w:t>
      </w:r>
    </w:p>
    <w:p w14:paraId="4ED44DC9" w14:textId="77777777" w:rsidR="00892464" w:rsidRPr="0054174A" w:rsidRDefault="007C4CD2" w:rsidP="00892464">
      <w:pPr>
        <w:rPr>
          <w:rFonts w:ascii="Verdana" w:hAnsi="Verdana"/>
          <w:sz w:val="24"/>
          <w:szCs w:val="24"/>
        </w:rPr>
      </w:pPr>
      <w:r w:rsidRPr="0054174A">
        <w:rPr>
          <w:rFonts w:ascii="Verdana" w:hAnsi="Verdana"/>
          <w:noProof/>
          <w:sz w:val="24"/>
          <w:szCs w:val="24"/>
          <w:lang w:eastAsia="en-GB"/>
        </w:rPr>
        <w:pict w14:anchorId="0BE2E23C">
          <v:shape id="_x0000_s2051" type="#_x0000_t202" style="position:absolute;margin-left:244.5pt;margin-top:9.4pt;width:188.1pt;height:27pt;z-index:2;mso-wrap-edited:f">
            <v:textbox>
              <w:txbxContent>
                <w:p w14:paraId="2726C291" w14:textId="77777777" w:rsidR="00892464" w:rsidRPr="00FA4E79" w:rsidRDefault="00892464" w:rsidP="00892464">
                  <w:pPr>
                    <w:jc w:val="center"/>
                    <w:rPr>
                      <w:b/>
                    </w:rPr>
                  </w:pPr>
                  <w:r w:rsidRPr="00FA4E79">
                    <w:rPr>
                      <w:b/>
                    </w:rPr>
                    <w:t>PROPOSED AND SECONDED</w:t>
                  </w:r>
                </w:p>
              </w:txbxContent>
            </v:textbox>
          </v:shape>
        </w:pict>
      </w:r>
    </w:p>
    <w:p w14:paraId="41B8E891" w14:textId="77777777" w:rsidR="00892464" w:rsidRPr="0054174A" w:rsidRDefault="00CA455F" w:rsidP="00892464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Election of Trustees</w:t>
      </w:r>
    </w:p>
    <w:p w14:paraId="6DBEE6A1" w14:textId="77777777" w:rsidR="00892464" w:rsidRPr="0054174A" w:rsidRDefault="00892464" w:rsidP="00892464">
      <w:pPr>
        <w:rPr>
          <w:rFonts w:ascii="Verdana" w:hAnsi="Verdana"/>
          <w:sz w:val="24"/>
          <w:szCs w:val="24"/>
        </w:rPr>
      </w:pPr>
    </w:p>
    <w:p w14:paraId="4FA2942A" w14:textId="77777777" w:rsidR="00892464" w:rsidRPr="0054174A" w:rsidRDefault="007C4CD2" w:rsidP="00892464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 w:rsidRPr="0054174A">
        <w:rPr>
          <w:rFonts w:ascii="Verdana" w:hAnsi="Verdana"/>
          <w:noProof/>
          <w:sz w:val="24"/>
          <w:szCs w:val="24"/>
          <w:lang w:eastAsia="en-GB"/>
        </w:rPr>
        <w:pict w14:anchorId="1A0DDEC2">
          <v:shape id="_x0000_s2050" type="#_x0000_t202" style="position:absolute;left:0;text-align:left;margin-left:244.45pt;margin-top:1.65pt;width:188.1pt;height:27pt;z-index:3;mso-wrap-edited:f">
            <v:textbox>
              <w:txbxContent>
                <w:p w14:paraId="2CD8A319" w14:textId="77777777" w:rsidR="00892464" w:rsidRPr="00FA4E79" w:rsidRDefault="00892464" w:rsidP="00892464">
                  <w:pPr>
                    <w:jc w:val="center"/>
                    <w:rPr>
                      <w:b/>
                    </w:rPr>
                  </w:pPr>
                  <w:r w:rsidRPr="00FA4E79">
                    <w:rPr>
                      <w:b/>
                    </w:rPr>
                    <w:t>PROPOSED AND SECONDED</w:t>
                  </w:r>
                </w:p>
              </w:txbxContent>
            </v:textbox>
          </v:shape>
        </w:pict>
      </w:r>
      <w:r w:rsidR="00CA455F">
        <w:rPr>
          <w:rFonts w:ascii="Verdana" w:hAnsi="Verdana"/>
          <w:sz w:val="24"/>
          <w:szCs w:val="24"/>
        </w:rPr>
        <w:t>Election of Auditors</w:t>
      </w:r>
    </w:p>
    <w:p w14:paraId="2B1AFBD5" w14:textId="77777777" w:rsidR="00892464" w:rsidRPr="0054174A" w:rsidRDefault="00892464" w:rsidP="00892464">
      <w:pPr>
        <w:rPr>
          <w:rFonts w:ascii="Verdana" w:hAnsi="Verdana"/>
          <w:sz w:val="24"/>
          <w:szCs w:val="24"/>
        </w:rPr>
      </w:pPr>
    </w:p>
    <w:p w14:paraId="453BD56C" w14:textId="77777777" w:rsidR="006E0F81" w:rsidRPr="006E0F81" w:rsidRDefault="00CA455F" w:rsidP="006E0F81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Any Other Business</w:t>
      </w:r>
      <w:r w:rsidR="006E0F81" w:rsidRPr="006E0F81">
        <w:rPr>
          <w:rFonts w:ascii="Verdana" w:hAnsi="Verdana"/>
          <w:sz w:val="24"/>
          <w:szCs w:val="24"/>
        </w:rPr>
        <w:t xml:space="preserve"> </w:t>
      </w:r>
    </w:p>
    <w:p w14:paraId="23776F2C" w14:textId="77777777" w:rsidR="00892464" w:rsidRPr="0054174A" w:rsidRDefault="00892464" w:rsidP="00CB4114">
      <w:pPr>
        <w:widowControl/>
        <w:overflowPunct/>
        <w:autoSpaceDE/>
        <w:autoSpaceDN/>
        <w:adjustRightInd/>
        <w:ind w:left="1080"/>
        <w:rPr>
          <w:rFonts w:ascii="Verdana" w:hAnsi="Verdana"/>
          <w:sz w:val="24"/>
          <w:szCs w:val="24"/>
        </w:rPr>
      </w:pPr>
      <w:r w:rsidRPr="0054174A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54174A">
        <w:rPr>
          <w:rFonts w:ascii="Verdana" w:hAnsi="Verdana"/>
          <w:sz w:val="24"/>
          <w:szCs w:val="24"/>
        </w:rPr>
        <w:t xml:space="preserve">    </w:t>
      </w:r>
    </w:p>
    <w:p w14:paraId="37F0A3C8" w14:textId="77777777" w:rsidR="00F1234E" w:rsidRPr="006E0F81" w:rsidRDefault="00892464" w:rsidP="00C35FB2">
      <w:pPr>
        <w:widowControl/>
        <w:numPr>
          <w:ilvl w:val="0"/>
          <w:numId w:val="6"/>
        </w:numPr>
        <w:overflowPunct/>
        <w:autoSpaceDE/>
        <w:autoSpaceDN/>
        <w:adjustRightInd/>
        <w:jc w:val="both"/>
        <w:rPr>
          <w:rFonts w:ascii="Verdana" w:hAnsi="Verdana"/>
          <w:sz w:val="24"/>
          <w:szCs w:val="24"/>
          <w:lang w:val="en-GB"/>
        </w:rPr>
      </w:pPr>
      <w:r w:rsidRPr="009D1314">
        <w:rPr>
          <w:rFonts w:ascii="Verdana" w:hAnsi="Verdana"/>
          <w:sz w:val="24"/>
          <w:szCs w:val="24"/>
        </w:rPr>
        <w:t>S</w:t>
      </w:r>
      <w:r w:rsidR="00CA455F">
        <w:rPr>
          <w:rFonts w:ascii="Verdana" w:hAnsi="Verdana"/>
          <w:sz w:val="24"/>
          <w:szCs w:val="24"/>
        </w:rPr>
        <w:t>ocial</w:t>
      </w:r>
    </w:p>
    <w:p w14:paraId="25C7FD5C" w14:textId="77777777" w:rsidR="006E0F81" w:rsidRDefault="006E0F81" w:rsidP="006E0F81">
      <w:pPr>
        <w:pStyle w:val="ListParagraph"/>
        <w:rPr>
          <w:rFonts w:ascii="Verdana" w:hAnsi="Verdana"/>
          <w:sz w:val="24"/>
          <w:szCs w:val="24"/>
          <w:lang w:val="en-GB"/>
        </w:rPr>
      </w:pPr>
    </w:p>
    <w:p w14:paraId="044F73C3" w14:textId="77777777" w:rsidR="006E0F81" w:rsidRDefault="006E0F81" w:rsidP="006E0F81">
      <w:pPr>
        <w:widowControl/>
        <w:overflowPunct/>
        <w:autoSpaceDE/>
        <w:autoSpaceDN/>
        <w:adjustRightInd/>
        <w:jc w:val="both"/>
        <w:rPr>
          <w:rFonts w:ascii="Verdana" w:hAnsi="Verdana"/>
          <w:sz w:val="24"/>
          <w:szCs w:val="24"/>
          <w:lang w:val="en-GB"/>
        </w:rPr>
      </w:pPr>
    </w:p>
    <w:sectPr w:rsidR="006E0F81" w:rsidSect="00381165">
      <w:headerReference w:type="default" r:id="rId8"/>
      <w:footerReference w:type="default" r:id="rId9"/>
      <w:pgSz w:w="11899" w:h="16832"/>
      <w:pgMar w:top="2552" w:right="1134" w:bottom="1440" w:left="1134" w:header="426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DA00" w14:textId="77777777" w:rsidR="008B5D03" w:rsidRDefault="008B5D03">
      <w:r>
        <w:separator/>
      </w:r>
    </w:p>
  </w:endnote>
  <w:endnote w:type="continuationSeparator" w:id="0">
    <w:p w14:paraId="409DF234" w14:textId="77777777" w:rsidR="008B5D03" w:rsidRDefault="008B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28B2" w14:textId="77777777" w:rsidR="008958E2" w:rsidRDefault="008958E2">
    <w:pPr>
      <w:jc w:val="center"/>
      <w:rPr>
        <w:rFonts w:ascii="Verdana" w:hAnsi="Verdana" w:cs="Verdana"/>
        <w:color w:val="99CC99"/>
        <w:kern w:val="0"/>
        <w:sz w:val="14"/>
        <w:szCs w:val="14"/>
        <w:lang w:val="en-GB"/>
      </w:rPr>
    </w:pPr>
    <w:r>
      <w:rPr>
        <w:rFonts w:ascii="Verdana" w:hAnsi="Verdana" w:cs="Verdana"/>
        <w:color w:val="99CC99"/>
        <w:kern w:val="0"/>
        <w:sz w:val="14"/>
        <w:szCs w:val="14"/>
        <w:lang w:val="en-GB"/>
      </w:rPr>
      <w:t>Working to raise asthma awareness &amp; knowledge for the people of Medway</w:t>
    </w:r>
  </w:p>
  <w:p w14:paraId="04291D1E" w14:textId="77777777" w:rsidR="008958E2" w:rsidRDefault="008958E2">
    <w:pPr>
      <w:jc w:val="center"/>
      <w:rPr>
        <w:rFonts w:ascii="Verdana" w:hAnsi="Verdana" w:cs="Verdana"/>
        <w:color w:val="99CC99"/>
        <w:kern w:val="0"/>
        <w:sz w:val="14"/>
        <w:szCs w:val="14"/>
        <w:lang w:val="en-GB"/>
      </w:rPr>
    </w:pPr>
    <w:r>
      <w:rPr>
        <w:rFonts w:ascii="Verdana" w:hAnsi="Verdana" w:cs="Verdana"/>
        <w:color w:val="99CC99"/>
        <w:kern w:val="0"/>
        <w:sz w:val="14"/>
        <w:szCs w:val="14"/>
        <w:lang w:val="en-GB"/>
      </w:rPr>
      <w:t>Supported by Medway Clinical Commissioning Group</w:t>
    </w:r>
  </w:p>
  <w:p w14:paraId="384EC351" w14:textId="77777777" w:rsidR="008958E2" w:rsidRDefault="00BA55A9">
    <w:pPr>
      <w:jc w:val="center"/>
      <w:rPr>
        <w:kern w:val="0"/>
      </w:rPr>
    </w:pPr>
    <w:r>
      <w:rPr>
        <w:rFonts w:ascii="Verdana" w:hAnsi="Verdana" w:cs="Verdana"/>
        <w:color w:val="99CC99"/>
        <w:kern w:val="0"/>
        <w:sz w:val="14"/>
        <w:szCs w:val="14"/>
        <w:lang w:val="en-GB"/>
      </w:rPr>
      <w:t>Registered charity number 1196597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10D3" w14:textId="77777777" w:rsidR="008B5D03" w:rsidRDefault="008B5D03">
      <w:r>
        <w:separator/>
      </w:r>
    </w:p>
  </w:footnote>
  <w:footnote w:type="continuationSeparator" w:id="0">
    <w:p w14:paraId="1FF9D629" w14:textId="77777777" w:rsidR="008B5D03" w:rsidRDefault="008B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7ED4" w14:textId="77777777" w:rsidR="008958E2" w:rsidRDefault="007C4CD2">
    <w:pPr>
      <w:pStyle w:val="Heading2"/>
    </w:pPr>
    <w:r>
      <w:rPr>
        <w:noProof/>
        <w:lang w:eastAsia="en-GB"/>
      </w:rPr>
      <w:pict w14:anchorId="3FD31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MASH - Lgog with text EXPORT" style="position:absolute;left:0;text-align:left;margin-left:365.6pt;margin-top:-3.75pt;width:116.1pt;height:99.85pt;z-index:2;mso-wrap-edited:f">
          <v:imagedata r:id="rId1" o:title="MASH - Lgog with text EXPORT" cropleft="3272f" cropright="43248f"/>
        </v:shape>
      </w:pict>
    </w:r>
    <w:r>
      <w:rPr>
        <w:noProof/>
      </w:rPr>
      <w:pict w14:anchorId="20981531">
        <v:shape id="_x0000_s1025" type="#_x0000_t75" alt="MASH - Lgog with text EXPORT" style="position:absolute;left:0;text-align:left;margin-left:1.1pt;margin-top:-3.75pt;width:116.1pt;height:99.85pt;z-index:1;mso-wrap-edited:f">
          <v:imagedata r:id="rId1" o:title="MASH - Lgog with text EXPORT" cropleft="3272f" cropright="43248f"/>
        </v:shape>
      </w:pict>
    </w:r>
    <w:r w:rsidR="008958E2">
      <w:t>MASH</w:t>
    </w:r>
  </w:p>
  <w:p w14:paraId="07F57498" w14:textId="77777777" w:rsidR="008958E2" w:rsidRDefault="008958E2">
    <w:pPr>
      <w:jc w:val="center"/>
      <w:rPr>
        <w:rFonts w:ascii="Verdana" w:hAnsi="Verdana" w:cs="Verdana"/>
        <w:color w:val="99CC99"/>
        <w:kern w:val="0"/>
        <w:sz w:val="28"/>
        <w:szCs w:val="28"/>
        <w:lang w:val="en-GB"/>
      </w:rPr>
    </w:pPr>
    <w:r>
      <w:rPr>
        <w:rFonts w:ascii="Verdana" w:hAnsi="Verdana" w:cs="Verdana"/>
        <w:color w:val="99CC99"/>
        <w:kern w:val="0"/>
        <w:sz w:val="28"/>
        <w:szCs w:val="28"/>
        <w:lang w:val="en-GB"/>
      </w:rPr>
      <w:t xml:space="preserve">Medway Asthma Self-Help </w:t>
    </w:r>
  </w:p>
  <w:p w14:paraId="6E869C25" w14:textId="77777777" w:rsidR="008958E2" w:rsidRDefault="008958E2">
    <w:pPr>
      <w:pStyle w:val="Heading1"/>
      <w:rPr>
        <w:color w:val="99CC99"/>
      </w:rPr>
    </w:pPr>
    <w:r>
      <w:rPr>
        <w:color w:val="99CC99"/>
      </w:rPr>
      <w:t>131 Watling Street</w:t>
    </w:r>
    <w:r w:rsidR="00B43995">
      <w:rPr>
        <w:color w:val="99CC99"/>
      </w:rPr>
      <w:t>,</w:t>
    </w:r>
    <w:r w:rsidRPr="006F3B1D">
      <w:rPr>
        <w:color w:val="99CC99"/>
      </w:rPr>
      <w:t xml:space="preserve"> Gillingham</w:t>
    </w:r>
    <w:r w:rsidR="00B43995">
      <w:rPr>
        <w:color w:val="99CC99"/>
      </w:rPr>
      <w:t>,</w:t>
    </w:r>
    <w:r>
      <w:rPr>
        <w:color w:val="99CC99"/>
      </w:rPr>
      <w:t xml:space="preserve"> Kent ME7 2YY</w:t>
    </w:r>
  </w:p>
  <w:p w14:paraId="3D2128BC" w14:textId="77777777" w:rsidR="008958E2" w:rsidRDefault="008958E2" w:rsidP="00CA455F">
    <w:pPr>
      <w:tabs>
        <w:tab w:val="left" w:pos="2865"/>
        <w:tab w:val="center" w:pos="4320"/>
        <w:tab w:val="center" w:pos="4815"/>
        <w:tab w:val="right" w:pos="8640"/>
      </w:tabs>
      <w:jc w:val="center"/>
      <w:rPr>
        <w:rFonts w:ascii="Verdana" w:hAnsi="Verdana" w:cs="Verdana"/>
        <w:b/>
        <w:bCs/>
        <w:color w:val="99CC99"/>
        <w:kern w:val="0"/>
        <w:sz w:val="16"/>
        <w:szCs w:val="16"/>
        <w:lang w:val="en-GB"/>
      </w:rPr>
    </w:pPr>
    <w:r>
      <w:rPr>
        <w:rFonts w:ascii="Verdana" w:hAnsi="Verdana" w:cs="Verdana"/>
        <w:b/>
        <w:bCs/>
        <w:color w:val="99CC99"/>
        <w:kern w:val="0"/>
        <w:sz w:val="16"/>
        <w:szCs w:val="16"/>
        <w:lang w:val="en-GB"/>
      </w:rPr>
      <w:t>Tel: 01634-855844</w:t>
    </w:r>
  </w:p>
  <w:p w14:paraId="3C24805A" w14:textId="77777777" w:rsidR="008958E2" w:rsidRDefault="008958E2">
    <w:pPr>
      <w:tabs>
        <w:tab w:val="center" w:pos="4320"/>
        <w:tab w:val="right" w:pos="8640"/>
      </w:tabs>
      <w:jc w:val="center"/>
      <w:rPr>
        <w:rFonts w:ascii="Verdana" w:hAnsi="Verdana" w:cs="Verdana"/>
        <w:b/>
        <w:bCs/>
        <w:color w:val="99CC99"/>
        <w:kern w:val="0"/>
        <w:sz w:val="16"/>
        <w:szCs w:val="16"/>
        <w:lang w:val="en-GB"/>
      </w:rPr>
    </w:pPr>
    <w:r>
      <w:rPr>
        <w:rFonts w:ascii="Verdana" w:hAnsi="Verdana" w:cs="Verdana"/>
        <w:b/>
        <w:bCs/>
        <w:color w:val="99CC99"/>
        <w:kern w:val="0"/>
        <w:sz w:val="16"/>
        <w:szCs w:val="16"/>
        <w:lang w:val="en-GB"/>
      </w:rPr>
      <w:t xml:space="preserve">E-mail: </w:t>
    </w:r>
    <w:r w:rsidR="00CA455F">
      <w:rPr>
        <w:rFonts w:ascii="Verdana" w:hAnsi="Verdana" w:cs="Verdana"/>
        <w:b/>
        <w:bCs/>
        <w:color w:val="99CC99"/>
        <w:kern w:val="0"/>
        <w:sz w:val="16"/>
        <w:szCs w:val="16"/>
        <w:lang w:val="en-GB"/>
      </w:rPr>
      <w:t>admin@medwayasthmaselfhelp.co.uk</w:t>
    </w:r>
  </w:p>
  <w:p w14:paraId="5F5CBE2E" w14:textId="77777777" w:rsidR="008958E2" w:rsidRDefault="004251DE">
    <w:pPr>
      <w:tabs>
        <w:tab w:val="center" w:pos="4320"/>
        <w:tab w:val="right" w:pos="8640"/>
      </w:tabs>
      <w:jc w:val="center"/>
      <w:rPr>
        <w:rFonts w:ascii="Verdana" w:hAnsi="Verdana"/>
        <w:b/>
        <w:color w:val="99CC99"/>
        <w:kern w:val="0"/>
        <w:sz w:val="16"/>
        <w:szCs w:val="16"/>
      </w:rPr>
    </w:pPr>
    <w:r>
      <w:rPr>
        <w:rFonts w:ascii="Verdana" w:hAnsi="Verdana"/>
        <w:b/>
        <w:color w:val="99CC99"/>
        <w:kern w:val="0"/>
        <w:sz w:val="16"/>
        <w:szCs w:val="16"/>
      </w:rPr>
      <w:t>www.medwayasthmaselfhelp.co.uk</w:t>
    </w:r>
  </w:p>
  <w:p w14:paraId="03F8E17A" w14:textId="77777777" w:rsidR="004251DE" w:rsidRDefault="001E52EF">
    <w:pPr>
      <w:tabs>
        <w:tab w:val="center" w:pos="4320"/>
        <w:tab w:val="right" w:pos="8640"/>
      </w:tabs>
      <w:jc w:val="center"/>
      <w:rPr>
        <w:rFonts w:ascii="Verdana" w:hAnsi="Verdana"/>
        <w:b/>
        <w:color w:val="99CC99"/>
        <w:kern w:val="0"/>
        <w:sz w:val="16"/>
        <w:szCs w:val="16"/>
      </w:rPr>
    </w:pPr>
    <w:r>
      <w:rPr>
        <w:rFonts w:ascii="Verdana" w:hAnsi="Verdana"/>
        <w:b/>
        <w:color w:val="99CC99"/>
        <w:kern w:val="0"/>
        <w:sz w:val="16"/>
        <w:szCs w:val="16"/>
      </w:rPr>
      <w:t>Facebook: @</w:t>
    </w:r>
    <w:proofErr w:type="gramStart"/>
    <w:r>
      <w:rPr>
        <w:rFonts w:ascii="Verdana" w:hAnsi="Verdana"/>
        <w:b/>
        <w:color w:val="99CC99"/>
        <w:kern w:val="0"/>
        <w:sz w:val="16"/>
        <w:szCs w:val="16"/>
      </w:rPr>
      <w:t>m</w:t>
    </w:r>
    <w:r w:rsidR="004251DE">
      <w:rPr>
        <w:rFonts w:ascii="Verdana" w:hAnsi="Verdana"/>
        <w:b/>
        <w:color w:val="99CC99"/>
        <w:kern w:val="0"/>
        <w:sz w:val="16"/>
        <w:szCs w:val="16"/>
      </w:rPr>
      <w:t>edway.selfhelp</w:t>
    </w:r>
    <w:proofErr w:type="gramEnd"/>
    <w:r w:rsidR="004251DE">
      <w:rPr>
        <w:rFonts w:ascii="Verdana" w:hAnsi="Verdana"/>
        <w:b/>
        <w:color w:val="99CC99"/>
        <w:kern w:val="0"/>
        <w:sz w:val="16"/>
        <w:szCs w:val="16"/>
      </w:rPr>
      <w:t xml:space="preserve">  Twitter: @MedwayAsthma</w:t>
    </w:r>
  </w:p>
  <w:p w14:paraId="7DEEB4F9" w14:textId="77777777" w:rsidR="00DA52BC" w:rsidRPr="006F3B1D" w:rsidRDefault="00DA52BC">
    <w:pPr>
      <w:tabs>
        <w:tab w:val="center" w:pos="4320"/>
        <w:tab w:val="right" w:pos="8640"/>
      </w:tabs>
      <w:jc w:val="center"/>
      <w:rPr>
        <w:rFonts w:ascii="Verdana" w:hAnsi="Verdana"/>
        <w:b/>
        <w:color w:val="99CC99"/>
        <w:kern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8FC"/>
    <w:multiLevelType w:val="hybridMultilevel"/>
    <w:tmpl w:val="A358EF38"/>
    <w:lvl w:ilvl="0" w:tplc="C44C45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F0059"/>
    <w:multiLevelType w:val="hybridMultilevel"/>
    <w:tmpl w:val="22DE2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3E5B"/>
    <w:multiLevelType w:val="hybridMultilevel"/>
    <w:tmpl w:val="CACA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1754E"/>
    <w:multiLevelType w:val="hybridMultilevel"/>
    <w:tmpl w:val="0A5A8ED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80232AB"/>
    <w:multiLevelType w:val="hybridMultilevel"/>
    <w:tmpl w:val="D3B2062C"/>
    <w:lvl w:ilvl="0" w:tplc="C44C45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3C5B0E"/>
    <w:multiLevelType w:val="hybridMultilevel"/>
    <w:tmpl w:val="C364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7EBB"/>
    <w:multiLevelType w:val="hybridMultilevel"/>
    <w:tmpl w:val="BEA68252"/>
    <w:lvl w:ilvl="0" w:tplc="DF0678AC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2320313">
    <w:abstractNumId w:val="6"/>
  </w:num>
  <w:num w:numId="2" w16cid:durableId="1553271894">
    <w:abstractNumId w:val="1"/>
  </w:num>
  <w:num w:numId="3" w16cid:durableId="1914315701">
    <w:abstractNumId w:val="5"/>
  </w:num>
  <w:num w:numId="4" w16cid:durableId="468087195">
    <w:abstractNumId w:val="3"/>
  </w:num>
  <w:num w:numId="5" w16cid:durableId="189682375">
    <w:abstractNumId w:val="2"/>
  </w:num>
  <w:num w:numId="6" w16cid:durableId="1959869808">
    <w:abstractNumId w:val="0"/>
  </w:num>
  <w:num w:numId="7" w16cid:durableId="85669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099"/>
    <w:rsid w:val="000146FD"/>
    <w:rsid w:val="0004178D"/>
    <w:rsid w:val="0004192B"/>
    <w:rsid w:val="00062576"/>
    <w:rsid w:val="0009355A"/>
    <w:rsid w:val="000B3B22"/>
    <w:rsid w:val="000C5E0C"/>
    <w:rsid w:val="000F1C65"/>
    <w:rsid w:val="000F2321"/>
    <w:rsid w:val="000F3560"/>
    <w:rsid w:val="0010042A"/>
    <w:rsid w:val="00131FA7"/>
    <w:rsid w:val="00131FE2"/>
    <w:rsid w:val="00135832"/>
    <w:rsid w:val="00136FCF"/>
    <w:rsid w:val="00166588"/>
    <w:rsid w:val="00172EF4"/>
    <w:rsid w:val="00197AD0"/>
    <w:rsid w:val="001C3182"/>
    <w:rsid w:val="001C739C"/>
    <w:rsid w:val="001E07E0"/>
    <w:rsid w:val="001E52EF"/>
    <w:rsid w:val="0024152C"/>
    <w:rsid w:val="00257814"/>
    <w:rsid w:val="002658CC"/>
    <w:rsid w:val="0028061A"/>
    <w:rsid w:val="002A4579"/>
    <w:rsid w:val="002A54AF"/>
    <w:rsid w:val="0035631F"/>
    <w:rsid w:val="00370099"/>
    <w:rsid w:val="00381165"/>
    <w:rsid w:val="00384DB7"/>
    <w:rsid w:val="00385E80"/>
    <w:rsid w:val="003A53E7"/>
    <w:rsid w:val="003A6114"/>
    <w:rsid w:val="003E089F"/>
    <w:rsid w:val="004251DE"/>
    <w:rsid w:val="004440D8"/>
    <w:rsid w:val="00465424"/>
    <w:rsid w:val="004726E0"/>
    <w:rsid w:val="004A4DC1"/>
    <w:rsid w:val="004B36EC"/>
    <w:rsid w:val="004C08FE"/>
    <w:rsid w:val="004D21F0"/>
    <w:rsid w:val="004D6186"/>
    <w:rsid w:val="004E4B01"/>
    <w:rsid w:val="004E5884"/>
    <w:rsid w:val="0050799B"/>
    <w:rsid w:val="00517A9F"/>
    <w:rsid w:val="00533B81"/>
    <w:rsid w:val="005A248A"/>
    <w:rsid w:val="005A3C16"/>
    <w:rsid w:val="005B6268"/>
    <w:rsid w:val="005C051F"/>
    <w:rsid w:val="005F291E"/>
    <w:rsid w:val="00612187"/>
    <w:rsid w:val="00612F7E"/>
    <w:rsid w:val="006374A7"/>
    <w:rsid w:val="00656BDC"/>
    <w:rsid w:val="0066618A"/>
    <w:rsid w:val="006857F7"/>
    <w:rsid w:val="006B298F"/>
    <w:rsid w:val="006B3EAD"/>
    <w:rsid w:val="006D0D07"/>
    <w:rsid w:val="006D6AF2"/>
    <w:rsid w:val="006D7660"/>
    <w:rsid w:val="006E0B75"/>
    <w:rsid w:val="006E0F81"/>
    <w:rsid w:val="006F3B1D"/>
    <w:rsid w:val="00711A3E"/>
    <w:rsid w:val="00714307"/>
    <w:rsid w:val="007265ED"/>
    <w:rsid w:val="007271E4"/>
    <w:rsid w:val="00763634"/>
    <w:rsid w:val="007752AA"/>
    <w:rsid w:val="00783F33"/>
    <w:rsid w:val="007A176D"/>
    <w:rsid w:val="007A4CEB"/>
    <w:rsid w:val="007B110A"/>
    <w:rsid w:val="007C0D6C"/>
    <w:rsid w:val="007C4CD2"/>
    <w:rsid w:val="007C6291"/>
    <w:rsid w:val="007E6A8A"/>
    <w:rsid w:val="007F7121"/>
    <w:rsid w:val="00802C98"/>
    <w:rsid w:val="0083109A"/>
    <w:rsid w:val="00835BA7"/>
    <w:rsid w:val="008546B6"/>
    <w:rsid w:val="00892464"/>
    <w:rsid w:val="008958E2"/>
    <w:rsid w:val="008B5D03"/>
    <w:rsid w:val="008C3BFB"/>
    <w:rsid w:val="008E45C4"/>
    <w:rsid w:val="00901EA1"/>
    <w:rsid w:val="00926A20"/>
    <w:rsid w:val="00941F13"/>
    <w:rsid w:val="00984DF0"/>
    <w:rsid w:val="009A6D50"/>
    <w:rsid w:val="009D1314"/>
    <w:rsid w:val="009E2352"/>
    <w:rsid w:val="009E4564"/>
    <w:rsid w:val="00A25C6A"/>
    <w:rsid w:val="00A72A72"/>
    <w:rsid w:val="00A81459"/>
    <w:rsid w:val="00A849BA"/>
    <w:rsid w:val="00A84C1E"/>
    <w:rsid w:val="00A96DE9"/>
    <w:rsid w:val="00AA1D8F"/>
    <w:rsid w:val="00AA67B9"/>
    <w:rsid w:val="00AD197B"/>
    <w:rsid w:val="00AE0EF5"/>
    <w:rsid w:val="00B05C12"/>
    <w:rsid w:val="00B35E47"/>
    <w:rsid w:val="00B364C5"/>
    <w:rsid w:val="00B43995"/>
    <w:rsid w:val="00B468E6"/>
    <w:rsid w:val="00B47E5B"/>
    <w:rsid w:val="00B50644"/>
    <w:rsid w:val="00B508A7"/>
    <w:rsid w:val="00B56E9E"/>
    <w:rsid w:val="00B70B13"/>
    <w:rsid w:val="00B96EEA"/>
    <w:rsid w:val="00BA55A9"/>
    <w:rsid w:val="00BB0FBC"/>
    <w:rsid w:val="00BF6C74"/>
    <w:rsid w:val="00C00A32"/>
    <w:rsid w:val="00C01D1C"/>
    <w:rsid w:val="00C315A3"/>
    <w:rsid w:val="00C35FB2"/>
    <w:rsid w:val="00C6012B"/>
    <w:rsid w:val="00C62FD7"/>
    <w:rsid w:val="00CA455F"/>
    <w:rsid w:val="00CB4114"/>
    <w:rsid w:val="00D13893"/>
    <w:rsid w:val="00D22FFF"/>
    <w:rsid w:val="00D3469E"/>
    <w:rsid w:val="00D5097C"/>
    <w:rsid w:val="00D67558"/>
    <w:rsid w:val="00D728E5"/>
    <w:rsid w:val="00DA52BC"/>
    <w:rsid w:val="00DB4110"/>
    <w:rsid w:val="00DC6E97"/>
    <w:rsid w:val="00DD5135"/>
    <w:rsid w:val="00DF78BA"/>
    <w:rsid w:val="00E04A2F"/>
    <w:rsid w:val="00E35D75"/>
    <w:rsid w:val="00E44250"/>
    <w:rsid w:val="00E73A3A"/>
    <w:rsid w:val="00EA147F"/>
    <w:rsid w:val="00EB5B6C"/>
    <w:rsid w:val="00EC34DA"/>
    <w:rsid w:val="00ED2F79"/>
    <w:rsid w:val="00EE4B57"/>
    <w:rsid w:val="00F0285C"/>
    <w:rsid w:val="00F1234E"/>
    <w:rsid w:val="00F249AD"/>
    <w:rsid w:val="00F2631D"/>
    <w:rsid w:val="00F46B7A"/>
    <w:rsid w:val="00F53F01"/>
    <w:rsid w:val="00F60ABC"/>
    <w:rsid w:val="00F82BD3"/>
    <w:rsid w:val="00FA0552"/>
    <w:rsid w:val="00FC0CD2"/>
    <w:rsid w:val="00FD36F2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62955071"/>
  <w15:chartTrackingRefBased/>
  <w15:docId w15:val="{09EE8031-599A-4749-8261-7C4CB32C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111"/>
        <w:tab w:val="right" w:pos="8640"/>
      </w:tabs>
      <w:jc w:val="center"/>
      <w:outlineLvl w:val="0"/>
    </w:pPr>
    <w:rPr>
      <w:rFonts w:ascii="Verdana" w:hAnsi="Verdana" w:cs="Verdana"/>
      <w:b/>
      <w:bCs/>
      <w:color w:val="008000"/>
      <w:kern w:val="0"/>
      <w:sz w:val="16"/>
      <w:szCs w:val="1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Verdana"/>
      <w:b/>
      <w:bCs/>
      <w:color w:val="99CC99"/>
      <w:kern w:val="0"/>
      <w:sz w:val="56"/>
      <w:szCs w:val="56"/>
      <w:lang w:val="en-GB"/>
    </w:rPr>
  </w:style>
  <w:style w:type="paragraph" w:styleId="Heading4">
    <w:name w:val="heading 4"/>
    <w:basedOn w:val="Normal"/>
    <w:qFormat/>
    <w:pPr>
      <w:widowControl/>
      <w:overflowPunct/>
      <w:autoSpaceDE/>
      <w:autoSpaceDN/>
      <w:adjustRightInd/>
      <w:spacing w:before="100" w:beforeAutospacing="1" w:after="100" w:afterAutospacing="1"/>
      <w:outlineLvl w:val="3"/>
    </w:pPr>
    <w:rPr>
      <w:rFonts w:ascii="Verdana" w:hAnsi="Verdana" w:cs="Verdana"/>
      <w:b/>
      <w:bCs/>
      <w:kern w:val="0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itle">
    <w:name w:val="Title"/>
    <w:basedOn w:val="Normal"/>
    <w:qFormat/>
    <w:pPr>
      <w:widowControl/>
      <w:overflowPunct/>
      <w:autoSpaceDE/>
      <w:autoSpaceDN/>
      <w:adjustRightInd/>
      <w:jc w:val="center"/>
    </w:pPr>
    <w:rPr>
      <w:rFonts w:ascii="Verdana" w:hAnsi="Verdana" w:cs="Verdana"/>
      <w:b/>
      <w:bCs/>
      <w:kern w:val="0"/>
      <w:sz w:val="24"/>
      <w:szCs w:val="24"/>
      <w:lang w:val="en-GB"/>
    </w:rPr>
  </w:style>
  <w:style w:type="character" w:customStyle="1" w:styleId="blackbodybold">
    <w:name w:val="blackbodybold"/>
    <w:rPr>
      <w:rFonts w:cs="Times New Roman"/>
    </w:rPr>
  </w:style>
  <w:style w:type="paragraph" w:styleId="BodyText">
    <w:name w:val="Body Text"/>
    <w:basedOn w:val="Normal"/>
    <w:rPr>
      <w:rFonts w:ascii="Verdana" w:hAnsi="Verdana" w:cs="Verdana"/>
      <w:sz w:val="24"/>
      <w:szCs w:val="24"/>
    </w:rPr>
  </w:style>
  <w:style w:type="paragraph" w:styleId="BodyText2">
    <w:name w:val="Body Text 2"/>
    <w:basedOn w:val="Normal"/>
    <w:rPr>
      <w:rFonts w:ascii="Verdana" w:hAnsi="Verdana" w:cs="Verdana"/>
      <w:color w:val="000000"/>
      <w:sz w:val="24"/>
      <w:szCs w:val="24"/>
    </w:rPr>
  </w:style>
  <w:style w:type="paragraph" w:customStyle="1" w:styleId="id3">
    <w:name w:val="id3"/>
    <w:basedOn w:val="Normal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GB"/>
    </w:rPr>
  </w:style>
  <w:style w:type="paragraph" w:styleId="NormalWeb">
    <w:name w:val="Normal (Web)"/>
    <w:basedOn w:val="Normal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hAnsi="Verdana" w:cs="Verdana"/>
      <w:kern w:val="0"/>
      <w:lang w:val="en-GB"/>
    </w:rPr>
  </w:style>
  <w:style w:type="character" w:styleId="Strong">
    <w:name w:val="Strong"/>
    <w:qFormat/>
    <w:rPr>
      <w:rFonts w:ascii="Verdana" w:hAnsi="Verdana" w:cs="Verdana"/>
      <w:b/>
      <w:bCs/>
    </w:rPr>
  </w:style>
  <w:style w:type="paragraph" w:styleId="Subtitle">
    <w:name w:val="Subtitle"/>
    <w:basedOn w:val="Normal"/>
    <w:qFormat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GB"/>
    </w:rPr>
  </w:style>
  <w:style w:type="paragraph" w:styleId="BalloonText">
    <w:name w:val="Balloon Text"/>
    <w:basedOn w:val="Normal"/>
    <w:semiHidden/>
    <w:rsid w:val="006F3B1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45C4"/>
    <w:rPr>
      <w:rFonts w:cs="Times New Roman"/>
      <w:color w:val="800080"/>
      <w:u w:val="single"/>
    </w:rPr>
  </w:style>
  <w:style w:type="character" w:styleId="CommentReference">
    <w:name w:val="annotation reference"/>
    <w:rsid w:val="00B439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995"/>
  </w:style>
  <w:style w:type="character" w:customStyle="1" w:styleId="CommentTextChar">
    <w:name w:val="Comment Text Char"/>
    <w:link w:val="CommentText"/>
    <w:rsid w:val="00B43995"/>
    <w:rPr>
      <w:kern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3995"/>
    <w:rPr>
      <w:b/>
      <w:bCs/>
    </w:rPr>
  </w:style>
  <w:style w:type="character" w:customStyle="1" w:styleId="CommentSubjectChar">
    <w:name w:val="Comment Subject Char"/>
    <w:link w:val="CommentSubject"/>
    <w:rsid w:val="00B43995"/>
    <w:rPr>
      <w:b/>
      <w:bCs/>
      <w:kern w:val="28"/>
      <w:lang w:val="en-US" w:eastAsia="en-US"/>
    </w:rPr>
  </w:style>
  <w:style w:type="character" w:customStyle="1" w:styleId="HeaderChar">
    <w:name w:val="Header Char"/>
    <w:link w:val="Header"/>
    <w:uiPriority w:val="99"/>
    <w:rsid w:val="00381165"/>
    <w:rPr>
      <w:kern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9D1314"/>
    <w:pPr>
      <w:ind w:left="720"/>
    </w:pPr>
  </w:style>
  <w:style w:type="paragraph" w:styleId="NoSpacing">
    <w:name w:val="No Spacing"/>
    <w:uiPriority w:val="1"/>
    <w:qFormat/>
    <w:rsid w:val="00E35D75"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ASH%20Letterhead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D67D-D061-1E45-82D6-D98F4B23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MASH Letterhead NEW</Template>
  <TotalTime>0</TotalTime>
  <Pages>1</Pages>
  <Words>46</Words>
  <Characters>251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Moira Smith</vt:lpstr>
    </vt:vector>
  </TitlesOfParts>
  <Company>Hewlett-Packard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Moira Smith</dc:title>
  <dc:subject/>
  <dc:creator>user</dc:creator>
  <cp:keywords/>
  <cp:lastModifiedBy>Mark Spicer</cp:lastModifiedBy>
  <cp:revision>2</cp:revision>
  <cp:lastPrinted>2019-10-18T08:35:00Z</cp:lastPrinted>
  <dcterms:created xsi:type="dcterms:W3CDTF">2026-01-15T11:31:00Z</dcterms:created>
  <dcterms:modified xsi:type="dcterms:W3CDTF">2026-01-15T11:31:00Z</dcterms:modified>
</cp:coreProperties>
</file>